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4EAD40AB" w:rsidR="00615B04" w:rsidRPr="00DC7F1B" w:rsidRDefault="00615B04" w:rsidP="00DC7F1B">
      <w:pPr>
        <w:jc w:val="center"/>
        <w:rPr>
          <w:rFonts w:cstheme="minorHAnsi"/>
          <w:b/>
          <w:sz w:val="22"/>
          <w:szCs w:val="22"/>
        </w:rPr>
      </w:pPr>
    </w:p>
    <w:p w14:paraId="0A453F24" w14:textId="11AE21F3" w:rsidR="00615B04" w:rsidRPr="00DC7F1B" w:rsidRDefault="00951AFB" w:rsidP="00DC7F1B">
      <w:pPr>
        <w:ind w:left="6480"/>
        <w:jc w:val="center"/>
        <w:rPr>
          <w:rFonts w:cstheme="minorHAnsi"/>
          <w:b/>
          <w:bCs/>
          <w:sz w:val="22"/>
          <w:szCs w:val="22"/>
          <w:lang w:val="en-GB"/>
        </w:rPr>
      </w:pPr>
      <w:r w:rsidRPr="00DC7F1B">
        <w:rPr>
          <w:rFonts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3A0DC8" wp14:editId="65930462">
            <wp:simplePos x="0" y="0"/>
            <wp:positionH relativeFrom="column">
              <wp:posOffset>104775</wp:posOffset>
            </wp:positionH>
            <wp:positionV relativeFrom="paragraph">
              <wp:posOffset>5080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615B04" w:rsidRPr="00DC7F1B">
          <w:rPr>
            <w:rStyle w:val="Hyperlink"/>
            <w:rFonts w:cstheme="minorHAnsi"/>
            <w:b/>
            <w:bCs/>
            <w:sz w:val="22"/>
            <w:szCs w:val="22"/>
            <w:lang w:val="en-GB"/>
          </w:rPr>
          <w:t>Microsoft Word Performance Review Templates: 10 Great Templates You NEED to See!</w:t>
        </w:r>
      </w:hyperlink>
    </w:p>
    <w:p w14:paraId="54E98889" w14:textId="40251C0A" w:rsidR="00615B04" w:rsidRPr="007E75D9" w:rsidRDefault="007E75D9" w:rsidP="00DC7F1B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val="en-GB" w:eastAsia="en-GB"/>
        </w:rPr>
        <w:t xml:space="preserve">  </w:t>
      </w:r>
      <w:r w:rsidRPr="007E75D9">
        <w:rPr>
          <w:rFonts w:ascii="Calibri" w:eastAsia="Times New Roman" w:hAnsi="Calibri" w:cs="Calibri"/>
          <w:b/>
          <w:bCs/>
          <w:sz w:val="40"/>
          <w:szCs w:val="40"/>
          <w:lang w:val="en-GB" w:eastAsia="en-GB"/>
        </w:rPr>
        <w:t>Competency Based Performance Review Template</w:t>
      </w:r>
    </w:p>
    <w:tbl>
      <w:tblPr>
        <w:tblW w:w="11047" w:type="dxa"/>
        <w:tblInd w:w="-10" w:type="dxa"/>
        <w:tblLook w:val="04A0" w:firstRow="1" w:lastRow="0" w:firstColumn="1" w:lastColumn="0" w:noHBand="0" w:noVBand="1"/>
      </w:tblPr>
      <w:tblGrid>
        <w:gridCol w:w="3415"/>
        <w:gridCol w:w="1152"/>
        <w:gridCol w:w="317"/>
        <w:gridCol w:w="1970"/>
        <w:gridCol w:w="1852"/>
        <w:gridCol w:w="2341"/>
      </w:tblGrid>
      <w:tr w:rsidR="007E75D9" w:rsidRPr="007E75D9" w14:paraId="48BCCE33" w14:textId="77777777" w:rsidTr="007E75D9">
        <w:trPr>
          <w:trHeight w:val="435"/>
        </w:trPr>
        <w:tc>
          <w:tcPr>
            <w:tcW w:w="110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00F817FC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Competency Based Performance Review Template</w:t>
            </w:r>
          </w:p>
        </w:tc>
      </w:tr>
      <w:tr w:rsidR="007E75D9" w:rsidRPr="007E75D9" w14:paraId="64C6910C" w14:textId="77777777" w:rsidTr="007E75D9">
        <w:trPr>
          <w:trHeight w:val="257"/>
        </w:trPr>
        <w:tc>
          <w:tcPr>
            <w:tcW w:w="34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6874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6D4A0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7D798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7E75D9" w:rsidRPr="007E75D9" w14:paraId="5BDF3CD8" w14:textId="77777777" w:rsidTr="007E75D9">
        <w:trPr>
          <w:trHeight w:val="257"/>
        </w:trPr>
        <w:tc>
          <w:tcPr>
            <w:tcW w:w="3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7675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04F16B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E43C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0AD6AC67" w14:textId="77777777" w:rsidTr="007E75D9">
        <w:trPr>
          <w:trHeight w:val="257"/>
        </w:trPr>
        <w:tc>
          <w:tcPr>
            <w:tcW w:w="3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2E0356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42BE0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1E153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79E583AD" w14:textId="77777777" w:rsidTr="007E75D9">
        <w:trPr>
          <w:trHeight w:val="257"/>
        </w:trPr>
        <w:tc>
          <w:tcPr>
            <w:tcW w:w="3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A0908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D4A1B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BF4AA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27490177" w14:textId="77777777" w:rsidTr="007E75D9">
        <w:trPr>
          <w:trHeight w:val="257"/>
        </w:trPr>
        <w:tc>
          <w:tcPr>
            <w:tcW w:w="3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F976D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51CF3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7E745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4A0045D0" w14:textId="77777777" w:rsidTr="007E75D9">
        <w:trPr>
          <w:trHeight w:val="267"/>
        </w:trPr>
        <w:tc>
          <w:tcPr>
            <w:tcW w:w="3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C9E914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AFF7C9A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C261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3CE5F488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32025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These questions are designed to assess various competencies and </w:t>
            </w:r>
            <w:proofErr w:type="spellStart"/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behaviors</w:t>
            </w:r>
            <w:proofErr w:type="spellEnd"/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relevant to the employee's role and can help provide a comprehensive evaluation in a Competency-Based Performance Review Template.</w:t>
            </w:r>
          </w:p>
        </w:tc>
      </w:tr>
      <w:tr w:rsidR="007E75D9" w:rsidRPr="007E75D9" w14:paraId="3B1B5033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2DDF8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645E74EB" w14:textId="77777777" w:rsidTr="007E75D9">
        <w:trPr>
          <w:trHeight w:val="26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07C63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64D2107B" w14:textId="77777777" w:rsidTr="007E75D9">
        <w:trPr>
          <w:trHeight w:val="356"/>
        </w:trPr>
        <w:tc>
          <w:tcPr>
            <w:tcW w:w="1104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16B842C6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Adaptability:</w:t>
            </w:r>
          </w:p>
        </w:tc>
      </w:tr>
      <w:tr w:rsidR="007E75D9" w:rsidRPr="007E75D9" w14:paraId="3DFA2E10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CF2A5A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Describe a time when you had to adapt to a significant change in your work environment. How did you handle it?</w:t>
            </w:r>
          </w:p>
        </w:tc>
      </w:tr>
      <w:tr w:rsidR="007E75D9" w:rsidRPr="007E75D9" w14:paraId="683E44CA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C5F67A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6D66F753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7E1F218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2114E18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31003BEC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22B2B22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D22741E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667158B5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078A9F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DF750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3B07830E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650EF7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BF332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72B85CA2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3B7C7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an example of when you successfully adjusted your approach to meet new demands or challenges?</w:t>
            </w:r>
          </w:p>
        </w:tc>
      </w:tr>
      <w:tr w:rsidR="007E75D9" w:rsidRPr="007E75D9" w14:paraId="33F3A642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5C6B0B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14789FD4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53DF497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4DD0AB0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0A313E64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2983EEF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5B35C7F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7E75D9" w:rsidRPr="007E75D9" w14:paraId="249A0335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33458B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F965A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2032A390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79C984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4AED0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2E4F69EE" w14:textId="77777777" w:rsidTr="007E75D9">
        <w:trPr>
          <w:trHeight w:val="356"/>
        </w:trPr>
        <w:tc>
          <w:tcPr>
            <w:tcW w:w="1104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1B99B43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Communication:</w:t>
            </w:r>
          </w:p>
        </w:tc>
      </w:tr>
      <w:tr w:rsidR="007E75D9" w:rsidRPr="007E75D9" w14:paraId="2E49FE76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F9299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effectively do you communicate with colleagues, clients, and superiors?</w:t>
            </w:r>
          </w:p>
        </w:tc>
      </w:tr>
      <w:tr w:rsidR="007E75D9" w:rsidRPr="007E75D9" w14:paraId="6759E06B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7B3C4D0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10F783BD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E035271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07EB6A1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4C3F6198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285AAED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CFB0197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5D0A6E68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8FF177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F35A0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1BF208AB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3A8696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A1D89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109F177A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33CA6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share a situation where your communication skills were crucial in resolving a conflict or achieving a positive outcome?</w:t>
            </w:r>
          </w:p>
        </w:tc>
      </w:tr>
      <w:tr w:rsidR="007E75D9" w:rsidRPr="007E75D9" w14:paraId="4EF42657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54506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76AD7509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76FAC5A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233BCE1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66FB44BF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76FD5AC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8652DFC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4E30D8B8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893D1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A4053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5A20FCDC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F6EB47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CD3DE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61CA9AED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1730A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steps do you take to ensure clear and concise communication in your interactions?</w:t>
            </w:r>
          </w:p>
        </w:tc>
      </w:tr>
      <w:tr w:rsidR="007E75D9" w:rsidRPr="007E75D9" w14:paraId="080D99DB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A66212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159DCC44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CD41C6F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05398CE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32D4B4AF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1B21ADA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8BD0859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2264DBCF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24759E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0F24A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40D3A732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515863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88CAE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4FF3FA95" w14:textId="77777777" w:rsidTr="007E75D9">
        <w:trPr>
          <w:trHeight w:val="356"/>
        </w:trPr>
        <w:tc>
          <w:tcPr>
            <w:tcW w:w="1104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12C2093A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3. Teamwork</w:t>
            </w:r>
          </w:p>
        </w:tc>
      </w:tr>
      <w:tr w:rsidR="007E75D9" w:rsidRPr="007E75D9" w14:paraId="7A032A29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11373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Q1: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Describe a successful collaboration experience with a team. What was your role, and how did you contribute to the team's success?</w:t>
            </w:r>
          </w:p>
        </w:tc>
      </w:tr>
      <w:tr w:rsidR="007E75D9" w:rsidRPr="007E75D9" w14:paraId="7D0F0145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6757029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2820A645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3B0AFA0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C4E54D4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6BD920FC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797655C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618280D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4B3891C0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D3615B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A92A2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1F2EBEC6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3C62D8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8C81E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4D7720DD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9739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handle disagreements or conflicts within a team setting?</w:t>
            </w:r>
          </w:p>
        </w:tc>
      </w:tr>
      <w:tr w:rsidR="007E75D9" w:rsidRPr="007E75D9" w14:paraId="11C69B9B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E34ACF4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5F04DE83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B4C4CAC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9262147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0C6E6498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8D92805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DE13F41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477465AA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15E3FA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7AF9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53C92C73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6D111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63DA9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633B24FB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B1D3A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an example of a time when you went above and beyond to support a colleague or team member?</w:t>
            </w:r>
          </w:p>
        </w:tc>
      </w:tr>
      <w:tr w:rsidR="007E75D9" w:rsidRPr="007E75D9" w14:paraId="33C9CEED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06931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508C3B41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014385B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2C2E83C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26FC9713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EC9FF67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657D1F6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5F35447A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3C71B8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3741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23241AD3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90E05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A3314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11F518A2" w14:textId="77777777" w:rsidTr="007E75D9">
        <w:trPr>
          <w:trHeight w:val="356"/>
        </w:trPr>
        <w:tc>
          <w:tcPr>
            <w:tcW w:w="1104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B25CBC5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4. Problem-Solving:</w:t>
            </w:r>
          </w:p>
        </w:tc>
      </w:tr>
      <w:tr w:rsidR="007E75D9" w:rsidRPr="007E75D9" w14:paraId="63876C03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ECCEE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Share a challenging problem or issue you encountered in your work. How did you approach solving it?</w:t>
            </w:r>
          </w:p>
        </w:tc>
      </w:tr>
      <w:tr w:rsidR="007E75D9" w:rsidRPr="007E75D9" w14:paraId="0E7AEAE2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47A64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2A7D0409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C91A7BC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ADCA3A7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7BE4A8DC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910A4CA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E8E92DB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7EF99615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2EEC1F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51FD4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6B7BB58F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FFA94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ECA9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49C42D15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12C9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give an example of a time when you identified an opportunity for improvement and implemented a solution?</w:t>
            </w:r>
          </w:p>
        </w:tc>
      </w:tr>
      <w:tr w:rsidR="007E75D9" w:rsidRPr="007E75D9" w14:paraId="7ED334A8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02625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36FA4081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79810B6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FC5DD5F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208F0F9B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98960D7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654F8FC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6B0BD765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567863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547F4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7340A5C3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53331B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C5E8F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353A9A09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424C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evaluate multiple solutions before </w:t>
            </w:r>
            <w:proofErr w:type="gramStart"/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>making a decision</w:t>
            </w:r>
            <w:proofErr w:type="gramEnd"/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>?</w:t>
            </w:r>
          </w:p>
        </w:tc>
      </w:tr>
      <w:tr w:rsidR="007E75D9" w:rsidRPr="007E75D9" w14:paraId="50DB811B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342184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1A05B0C5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FF4CB7E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D2F5CB7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334F13F3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75B47C3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3DCE7A5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75AFE2C7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BD2AF7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62FD5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15ECE8C9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9BE573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E620B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3997DC68" w14:textId="77777777" w:rsidTr="007E75D9">
        <w:trPr>
          <w:trHeight w:val="356"/>
        </w:trPr>
        <w:tc>
          <w:tcPr>
            <w:tcW w:w="1104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CAB20CA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5. Leadership:</w:t>
            </w:r>
          </w:p>
        </w:tc>
      </w:tr>
      <w:tr w:rsidR="007E75D9" w:rsidRPr="007E75D9" w14:paraId="3218B4B9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F491E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Have you ever taken on a leadership role or acted as a mentor to a colleague? Describe the situation and the outcome.</w:t>
            </w:r>
          </w:p>
        </w:tc>
      </w:tr>
      <w:tr w:rsidR="007E75D9" w:rsidRPr="007E75D9" w14:paraId="09A3FD51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D9DB9F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036A0FC3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339C49F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A38EA72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53A7056B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6EB556E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D39092B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4B13D446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87AA1E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62F57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4251768C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C370E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FF25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429B5883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DB6BF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inspire and motivate others to achieve their goals?</w:t>
            </w:r>
          </w:p>
        </w:tc>
      </w:tr>
      <w:tr w:rsidR="007E75D9" w:rsidRPr="007E75D9" w14:paraId="15F1F5AC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9F7C0B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2FACBF7E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E6A7410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4F38CF0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0CC88E7A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13B195F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34907C3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6F72DAAA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0E940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24CE7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0F3CC4BA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3BA75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E9622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098C6C9A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3D3DC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an example of when you demonstrated leadership qualities in a difficult situation?</w:t>
            </w:r>
          </w:p>
        </w:tc>
      </w:tr>
      <w:tr w:rsidR="007E75D9" w:rsidRPr="007E75D9" w14:paraId="588EBC44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2F118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1DCFC971" w14:textId="77777777" w:rsidTr="007E75D9">
        <w:trPr>
          <w:trHeight w:val="257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6D95291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A418B07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E75D9" w:rsidRPr="007E75D9" w14:paraId="7220A1CA" w14:textId="77777777" w:rsidTr="007E75D9">
        <w:trPr>
          <w:trHeight w:val="257"/>
        </w:trPr>
        <w:tc>
          <w:tcPr>
            <w:tcW w:w="685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76FB683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1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3B99DDA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E75D9" w:rsidRPr="007E75D9" w14:paraId="1FD116FE" w14:textId="77777777" w:rsidTr="007E75D9">
        <w:trPr>
          <w:trHeight w:val="25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EBA6B6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77659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6FA0E678" w14:textId="77777777" w:rsidTr="007E75D9">
        <w:trPr>
          <w:trHeight w:val="267"/>
        </w:trPr>
        <w:tc>
          <w:tcPr>
            <w:tcW w:w="68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6BE019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1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0E00B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E75D9" w:rsidRPr="007E75D9" w14:paraId="1F58F28E" w14:textId="77777777" w:rsidTr="007E75D9">
        <w:trPr>
          <w:trHeight w:val="346"/>
        </w:trPr>
        <w:tc>
          <w:tcPr>
            <w:tcW w:w="1104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0AB674E5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7E75D9" w:rsidRPr="007E75D9" w14:paraId="3DC91C21" w14:textId="77777777" w:rsidTr="007E75D9">
        <w:trPr>
          <w:trHeight w:val="257"/>
        </w:trPr>
        <w:tc>
          <w:tcPr>
            <w:tcW w:w="3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325DE404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57012A4B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Rating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C06BF7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AFAD214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7E75D9" w:rsidRPr="007E75D9" w14:paraId="6004961C" w14:textId="77777777" w:rsidTr="007E75D9">
        <w:trPr>
          <w:trHeight w:val="257"/>
        </w:trPr>
        <w:tc>
          <w:tcPr>
            <w:tcW w:w="3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748E4A5" w14:textId="77777777" w:rsidR="007E75D9" w:rsidRPr="007E75D9" w:rsidRDefault="007E75D9" w:rsidP="007E75D9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Cultural fit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727872CB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6.5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1D8C252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16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3A37EE8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7E75D9" w:rsidRPr="007E75D9" w14:paraId="1487F87A" w14:textId="77777777" w:rsidTr="007E75D9">
        <w:trPr>
          <w:trHeight w:val="257"/>
        </w:trPr>
        <w:tc>
          <w:tcPr>
            <w:tcW w:w="3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AFFA4B0" w14:textId="77777777" w:rsidR="007E75D9" w:rsidRPr="007E75D9" w:rsidRDefault="007E75D9" w:rsidP="007E75D9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Goal progress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2C5DB8B9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284614F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1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95CDD8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013BE3BC" w14:textId="77777777" w:rsidTr="007E75D9">
        <w:trPr>
          <w:trHeight w:val="257"/>
        </w:trPr>
        <w:tc>
          <w:tcPr>
            <w:tcW w:w="3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F542987" w14:textId="77777777" w:rsidR="007E75D9" w:rsidRPr="007E75D9" w:rsidRDefault="007E75D9" w:rsidP="007E75D9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Quality of work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1AC9E548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E6DA856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1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DFD963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5D9BF111" w14:textId="77777777" w:rsidTr="007E75D9">
        <w:trPr>
          <w:trHeight w:val="267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719C63F5" w14:textId="77777777" w:rsidR="007E75D9" w:rsidRPr="007E75D9" w:rsidRDefault="007E75D9" w:rsidP="007E75D9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Communication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17B3A4D8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1C7B4A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696D3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E75D9" w:rsidRPr="007E75D9" w14:paraId="39C3FB27" w14:textId="77777777" w:rsidTr="007E75D9">
        <w:trPr>
          <w:trHeight w:val="346"/>
        </w:trPr>
        <w:tc>
          <w:tcPr>
            <w:tcW w:w="1104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C0B97" w14:textId="77777777" w:rsidR="007E75D9" w:rsidRPr="007E75D9" w:rsidRDefault="007E75D9" w:rsidP="007E75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7E75D9" w:rsidRPr="007E75D9" w14:paraId="64509905" w14:textId="77777777" w:rsidTr="007E75D9">
        <w:trPr>
          <w:trHeight w:val="257"/>
        </w:trPr>
        <w:tc>
          <w:tcPr>
            <w:tcW w:w="11047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30A0"/>
            <w:noWrap/>
            <w:hideMark/>
          </w:tcPr>
          <w:p w14:paraId="2E86DD30" w14:textId="77777777" w:rsidR="007E75D9" w:rsidRPr="007E75D9" w:rsidRDefault="007E75D9" w:rsidP="007E75D9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7E75D9" w:rsidRPr="007E75D9" w14:paraId="027467A2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B364D" w14:textId="77777777" w:rsidR="007E75D9" w:rsidRPr="007E75D9" w:rsidRDefault="007E75D9" w:rsidP="007E75D9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7E75D9" w:rsidRPr="007E75D9" w14:paraId="5A59426E" w14:textId="77777777" w:rsidTr="007E75D9">
        <w:trPr>
          <w:trHeight w:val="257"/>
        </w:trPr>
        <w:tc>
          <w:tcPr>
            <w:tcW w:w="11047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87091" w14:textId="77777777" w:rsidR="007E75D9" w:rsidRPr="007E75D9" w:rsidRDefault="007E75D9" w:rsidP="007E75D9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7E75D9" w:rsidRPr="007E75D9" w14:paraId="5402D5FC" w14:textId="77777777" w:rsidTr="007E75D9">
        <w:trPr>
          <w:trHeight w:val="267"/>
        </w:trPr>
        <w:tc>
          <w:tcPr>
            <w:tcW w:w="11047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64CF4" w14:textId="77777777" w:rsidR="007E75D9" w:rsidRPr="007E75D9" w:rsidRDefault="007E75D9" w:rsidP="007E75D9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7E75D9" w:rsidRPr="007E75D9" w14:paraId="2A93A9B6" w14:textId="77777777" w:rsidTr="007E75D9">
        <w:trPr>
          <w:trHeight w:val="44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0BD80AE7" w14:textId="77777777" w:rsidR="007E75D9" w:rsidRPr="007E75D9" w:rsidRDefault="007E75D9" w:rsidP="007E75D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E75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7E75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809" w14:textId="77777777" w:rsidR="007E75D9" w:rsidRPr="007E75D9" w:rsidRDefault="007E75D9" w:rsidP="007E75D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E75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44067358" w14:textId="77777777" w:rsidR="007E75D9" w:rsidRPr="007E75D9" w:rsidRDefault="007E75D9" w:rsidP="007E75D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E75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7E75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D65" w14:textId="77777777" w:rsidR="007E75D9" w:rsidRPr="007E75D9" w:rsidRDefault="007E75D9" w:rsidP="007E75D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E75D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D15125" w14:textId="77777777" w:rsidR="007E75D9" w:rsidRPr="007E75D9" w:rsidRDefault="007E75D9" w:rsidP="007E75D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E75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DC7F1B" w:rsidRDefault="00B134D5" w:rsidP="007E75D9">
      <w:pPr>
        <w:rPr>
          <w:rFonts w:cstheme="minorHAnsi"/>
          <w:sz w:val="22"/>
          <w:szCs w:val="22"/>
        </w:rPr>
      </w:pPr>
    </w:p>
    <w:sectPr w:rsidR="00B134D5" w:rsidRPr="00DC7F1B" w:rsidSect="00025CD7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C833" w14:textId="77777777" w:rsidR="005233CC" w:rsidRDefault="005233CC" w:rsidP="00202FAA">
      <w:r>
        <w:separator/>
      </w:r>
    </w:p>
  </w:endnote>
  <w:endnote w:type="continuationSeparator" w:id="0">
    <w:p w14:paraId="57DBE24F" w14:textId="77777777" w:rsidR="005233CC" w:rsidRDefault="005233CC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39C9" w14:textId="77777777" w:rsidR="005233CC" w:rsidRDefault="005233CC" w:rsidP="00202FAA">
      <w:r>
        <w:separator/>
      </w:r>
    </w:p>
  </w:footnote>
  <w:footnote w:type="continuationSeparator" w:id="0">
    <w:p w14:paraId="0F4A1DF1" w14:textId="77777777" w:rsidR="005233CC" w:rsidRDefault="005233CC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25CD7"/>
    <w:rsid w:val="00080B96"/>
    <w:rsid w:val="000D4040"/>
    <w:rsid w:val="000F73CA"/>
    <w:rsid w:val="00146F67"/>
    <w:rsid w:val="001806C0"/>
    <w:rsid w:val="00191D26"/>
    <w:rsid w:val="001D1C77"/>
    <w:rsid w:val="001D20EE"/>
    <w:rsid w:val="001D35C1"/>
    <w:rsid w:val="00202FAA"/>
    <w:rsid w:val="00250693"/>
    <w:rsid w:val="00287070"/>
    <w:rsid w:val="002D7F1C"/>
    <w:rsid w:val="002F45B8"/>
    <w:rsid w:val="003158C4"/>
    <w:rsid w:val="00316E8A"/>
    <w:rsid w:val="00317C1D"/>
    <w:rsid w:val="003E5029"/>
    <w:rsid w:val="00450407"/>
    <w:rsid w:val="00471C74"/>
    <w:rsid w:val="00474F43"/>
    <w:rsid w:val="00481D19"/>
    <w:rsid w:val="004937B7"/>
    <w:rsid w:val="004A26B4"/>
    <w:rsid w:val="004A5FCD"/>
    <w:rsid w:val="004C1EA6"/>
    <w:rsid w:val="005233CC"/>
    <w:rsid w:val="00532B7C"/>
    <w:rsid w:val="005A5390"/>
    <w:rsid w:val="005D1CB8"/>
    <w:rsid w:val="005D3360"/>
    <w:rsid w:val="00615B04"/>
    <w:rsid w:val="006D082E"/>
    <w:rsid w:val="00742FFB"/>
    <w:rsid w:val="00774152"/>
    <w:rsid w:val="007E75D9"/>
    <w:rsid w:val="00860DB4"/>
    <w:rsid w:val="008B3646"/>
    <w:rsid w:val="009142EC"/>
    <w:rsid w:val="00931FC3"/>
    <w:rsid w:val="00951AFB"/>
    <w:rsid w:val="009768BF"/>
    <w:rsid w:val="00A535D4"/>
    <w:rsid w:val="00AA0A9D"/>
    <w:rsid w:val="00AF4A58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D6660C"/>
    <w:rsid w:val="00DC7F1B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2024-05-14T19:38:00Z</dcterms:created>
  <dcterms:modified xsi:type="dcterms:W3CDTF">2024-05-14T19:38:00Z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